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8BEF"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附件2：</w:t>
      </w:r>
    </w:p>
    <w:p w14:paraId="753AE1EC"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青年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就业见习登记表</w:t>
      </w:r>
    </w:p>
    <w:p w14:paraId="58CE2354">
      <w:pPr>
        <w:spacing w:line="240" w:lineRule="auto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2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 w14:paraId="6116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E559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2FCC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59FF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281B3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3BF7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 w14:paraId="1609551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 w14:paraId="5AD356F0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 w14:paraId="76DC2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A656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988C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CF8B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6A6BD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7B01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18DE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B568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148C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FE5C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3A9B0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FB16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1E2D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A040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2F6B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FFFF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83B8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A7A1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90FD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CEC6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 w14:paraId="2B2B8C2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0207059"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512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1381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 w14:paraId="5DC2A4B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2272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 w14:paraId="2ACAC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4AE1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C103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CD0C2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A4A259B"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 w14:paraId="39099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F0F5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 w14:paraId="26D06B9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095F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 w14:paraId="751F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8B7F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33111">
            <w:pPr>
              <w:spacing w:line="400" w:lineRule="exact"/>
              <w:ind w:firstLine="960" w:firstLineChars="4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 w14:paraId="3897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C02A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99890">
            <w:pPr>
              <w:spacing w:line="400" w:lineRule="exact"/>
              <w:ind w:firstLine="24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是否服从调剂  □服从    </w:t>
            </w:r>
          </w:p>
          <w:p w14:paraId="2990F123"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 w14:paraId="5204D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A92D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B9A6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 w14:paraId="447C5C9F">
      <w:pPr>
        <w:spacing w:line="6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</w:t>
      </w:r>
    </w:p>
    <w:p w14:paraId="4B8D520C">
      <w:pPr>
        <w:rPr>
          <w:rFonts w:hint="eastAsia" w:asciiTheme="majorEastAsia" w:hAnsiTheme="majorEastAsia" w:eastAsiaTheme="majorEastAsia" w:cstheme="majorEastAsia"/>
          <w:b/>
        </w:rPr>
      </w:pPr>
    </w:p>
    <w:tbl>
      <w:tblPr>
        <w:tblStyle w:val="2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 w14:paraId="008B7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23CD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 w14:paraId="016C5F8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C0A9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 w14:paraId="60E1C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655F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60EA83B"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校毕业生就业见习计划，保证本人相关信息真实。</w:t>
            </w:r>
          </w:p>
          <w:p w14:paraId="02C66455"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 w14:paraId="6695CC88"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 w14:paraId="762411FF"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 w14:paraId="487DD1F0"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 w14:paraId="45BB4C4A"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 w14:paraId="16BB8CF6"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 w14:paraId="03FCDC65">
            <w:pPr>
              <w:spacing w:line="400" w:lineRule="exact"/>
              <w:ind w:firstLine="3840" w:firstLineChars="16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月   日</w:t>
            </w:r>
          </w:p>
        </w:tc>
      </w:tr>
      <w:tr w14:paraId="63D2E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A179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引导和鼓励高校毕业生面向基层就业工作办公室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B90CB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5AC69F5B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1A913461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553C1180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414BBEF5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3683BE45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 w14:paraId="00C2D5CB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64D556B9"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 w14:paraId="3A1BC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729C2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DA10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 w14:paraId="28398AB1">
      <w:pPr>
        <w:rPr>
          <w:rFonts w:hint="eastAsia"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GYwZTE0NDE2MTk2ZDJhNmJmY2M1YmFhNmZkOTEifQ=="/>
  </w:docVars>
  <w:rsids>
    <w:rsidRoot w:val="2B095AC2"/>
    <w:rsid w:val="25ED0740"/>
    <w:rsid w:val="2B095AC2"/>
    <w:rsid w:val="2E9C6AEC"/>
    <w:rsid w:val="3CF8077A"/>
    <w:rsid w:val="4C5817A5"/>
    <w:rsid w:val="4DD72547"/>
    <w:rsid w:val="575C1E9A"/>
    <w:rsid w:val="604539A4"/>
    <w:rsid w:val="61A065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297</Words>
  <Characters>300</Characters>
  <Lines>0</Lines>
  <Paragraphs>0</Paragraphs>
  <TotalTime>12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Administrator</cp:lastModifiedBy>
  <cp:lastPrinted>2025-02-24T01:57:56Z</cp:lastPrinted>
  <dcterms:modified xsi:type="dcterms:W3CDTF">2025-02-24T01:58:09Z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3926BDFF10CB4A6EB2C10B5B61AA8F3F</vt:lpwstr>
  </property>
  <property fmtid="{D5CDD505-2E9C-101B-9397-08002B2CF9AE}" pid="4" name="KSOTemplateDocerSaveRecord">
    <vt:lpwstr>eyJoZGlkIjoiYWFiZGYwZTE0NDE2MTk2ZDJhNmJmY2M1YmFhNmZkOTEifQ==</vt:lpwstr>
  </property>
</Properties>
</file>